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省重点实验室开放课题指南信息发布流程</w:t>
      </w:r>
    </w:p>
    <w:bookmarkEnd w:id="0"/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登录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访问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山东省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科技云平台地址（http://cloud.sdstc.gov.cn/），在用户登录界面依次输入用户名和密码后登录云平台。</w:t>
      </w:r>
    </w:p>
    <w:p>
      <w:pPr>
        <w:numPr>
          <w:ilvl w:val="0"/>
          <w:numId w:val="0"/>
        </w:numPr>
        <w:ind w:firstLine="420" w:firstLineChars="200"/>
      </w:pPr>
      <w:r>
        <w:drawing>
          <wp:inline distT="0" distB="0" distL="114300" distR="114300">
            <wp:extent cx="5274945" cy="2216785"/>
            <wp:effectExtent l="0" t="0" r="1905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drawing>
          <wp:inline distT="0" distB="0" distL="114300" distR="114300">
            <wp:extent cx="5274945" cy="1729740"/>
            <wp:effectExtent l="0" t="0" r="1905" b="381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进入重点实验室管理系统。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4624705" cy="1854835"/>
            <wp:effectExtent l="0" t="0" r="4445" b="12065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4705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进入开放课题指南发布模块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70500" cy="1501140"/>
            <wp:effectExtent l="0" t="0" r="6350" b="3810"/>
            <wp:docPr id="4" name="图片 4" descr="QQ截图2018112717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811271700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点击信息发布模块网页中“内容”，进入信息发布页面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116830" cy="1840230"/>
            <wp:effectExtent l="0" t="0" r="7620" b="7620"/>
            <wp:docPr id="5" name="图片 5" descr="QQ截图20181127170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1811271703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6830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点击“发布”，填写开放课题指南相关信息。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4785" cy="1732915"/>
            <wp:effectExtent l="0" t="0" r="12065" b="635"/>
            <wp:docPr id="6" name="图片 6" descr="QQ截图20181127170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1811271706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填写相关信息。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25365" cy="1875155"/>
            <wp:effectExtent l="0" t="0" r="13335" b="10795"/>
            <wp:docPr id="7" name="图片 7" descr="QQ截图2018112717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811271713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5365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填写完毕点击“提交”。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150" cy="2214245"/>
            <wp:effectExtent l="0" t="0" r="12700" b="14605"/>
            <wp:docPr id="8" name="图片 8" descr="QQ截图2018112717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18112717165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14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等待审核，发布完成。</w:t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8D8EE"/>
    <w:multiLevelType w:val="singleLevel"/>
    <w:tmpl w:val="7E68D8E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B6AA6"/>
    <w:rsid w:val="49DB6AA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2018-12-04T08:19:00Z</dcterms:created>
  <dc:creator>Administrator</dc:creator>
  <cp:lastModifiedBy>Administrator</cp:lastModifiedBy>
  <dcterms:modified xsi:type="dcterms:W3CDTF">2018-12-04T08:20:13Z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